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C1" w:rsidRPr="003F02B5" w:rsidRDefault="00E02BC1" w:rsidP="003F02B5"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pPr w:leftFromText="180" w:rightFromText="180" w:vertAnchor="page" w:horzAnchor="margin" w:tblpX="-856" w:tblpY="23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909"/>
      </w:tblGrid>
      <w:tr w:rsidR="00E02BC1" w:rsidRPr="000F1236" w:rsidTr="00570CD3">
        <w:tc>
          <w:tcPr>
            <w:tcW w:w="2405" w:type="dxa"/>
          </w:tcPr>
          <w:p w:rsidR="00E02BC1" w:rsidRPr="000F1236" w:rsidRDefault="00E02BC1" w:rsidP="00570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Нормативно-правовые документы, в соответствии с требованиями которых разработана рабочая программа</w:t>
            </w:r>
          </w:p>
        </w:tc>
        <w:tc>
          <w:tcPr>
            <w:tcW w:w="7909" w:type="dxa"/>
          </w:tcPr>
          <w:p w:rsidR="00E02BC1" w:rsidRPr="000F1236" w:rsidRDefault="00E02BC1" w:rsidP="00C035C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E02BC1" w:rsidRPr="000F1236" w:rsidRDefault="00E02BC1" w:rsidP="00C035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1" w:rsidRPr="000F1236" w:rsidTr="00570CD3">
        <w:tc>
          <w:tcPr>
            <w:tcW w:w="2405" w:type="dxa"/>
          </w:tcPr>
          <w:p w:rsidR="00E02BC1" w:rsidRPr="000F1236" w:rsidRDefault="00E02BC1" w:rsidP="00570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7909" w:type="dxa"/>
          </w:tcPr>
          <w:p w:rsidR="00E02BC1" w:rsidRPr="000F1236" w:rsidRDefault="00E02BC1" w:rsidP="00C035C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      </w:r>
          </w:p>
          <w:p w:rsidR="00E02BC1" w:rsidRPr="000F1236" w:rsidRDefault="00E02BC1" w:rsidP="00570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1" w:rsidRPr="000F1236" w:rsidTr="00570CD3">
        <w:tc>
          <w:tcPr>
            <w:tcW w:w="2405" w:type="dxa"/>
          </w:tcPr>
          <w:p w:rsidR="00E02BC1" w:rsidRPr="000F1236" w:rsidRDefault="00E02BC1" w:rsidP="00570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Место учебного предмета (курса) в структуре ООП ООО МКОУ «Красноключинская СОШ»</w:t>
            </w:r>
          </w:p>
        </w:tc>
        <w:tc>
          <w:tcPr>
            <w:tcW w:w="7909" w:type="dxa"/>
          </w:tcPr>
          <w:p w:rsidR="00E02BC1" w:rsidRPr="000F1236" w:rsidRDefault="00E02BC1" w:rsidP="000F123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 xml:space="preserve">136 часов (4 часа в неделю). </w:t>
            </w:r>
          </w:p>
        </w:tc>
      </w:tr>
      <w:tr w:rsidR="00E02BC1" w:rsidRPr="000F1236" w:rsidTr="00570CD3">
        <w:tc>
          <w:tcPr>
            <w:tcW w:w="2405" w:type="dxa"/>
          </w:tcPr>
          <w:p w:rsidR="00E02BC1" w:rsidRPr="000F1236" w:rsidRDefault="00E02BC1" w:rsidP="00570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Цель реализации программы, задачи</w:t>
            </w:r>
          </w:p>
        </w:tc>
        <w:tc>
          <w:tcPr>
            <w:tcW w:w="7909" w:type="dxa"/>
          </w:tcPr>
          <w:p w:rsidR="00E02BC1" w:rsidRPr="000F1236" w:rsidRDefault="00E02BC1" w:rsidP="00836D1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E02BC1" w:rsidRPr="000F1236" w:rsidRDefault="00E02BC1" w:rsidP="00836D1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освоение начальных математических знаний;</w:t>
            </w:r>
          </w:p>
          <w:p w:rsidR="00E02BC1" w:rsidRPr="000F1236" w:rsidRDefault="00E02BC1" w:rsidP="00836D1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      </w:r>
          </w:p>
          <w:p w:rsidR="00E02BC1" w:rsidRPr="000F1236" w:rsidRDefault="00E02BC1" w:rsidP="00836D1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обеспечение математического развития обучающегося;</w:t>
            </w:r>
          </w:p>
          <w:p w:rsidR="00E02BC1" w:rsidRPr="000F1236" w:rsidRDefault="00E02BC1" w:rsidP="00836D1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:rsidR="00E02BC1" w:rsidRPr="000F1236" w:rsidRDefault="00E02BC1" w:rsidP="00570CD3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BC1" w:rsidRPr="000F1236" w:rsidTr="00570CD3">
        <w:tc>
          <w:tcPr>
            <w:tcW w:w="2405" w:type="dxa"/>
          </w:tcPr>
          <w:p w:rsidR="00E02BC1" w:rsidRPr="000F1236" w:rsidRDefault="00E02BC1" w:rsidP="00570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sz w:val="24"/>
                <w:szCs w:val="24"/>
              </w:rPr>
              <w:t>Необходимый перечень учебников  (УМК) и пособий, для обеспечения реализации программы</w:t>
            </w:r>
          </w:p>
        </w:tc>
        <w:tc>
          <w:tcPr>
            <w:tcW w:w="7909" w:type="dxa"/>
          </w:tcPr>
          <w:p w:rsidR="00E02BC1" w:rsidRPr="000F1236" w:rsidRDefault="00E02BC1" w:rsidP="00891A23">
            <w:pPr>
              <w:pStyle w:val="NoSpacing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F1236">
              <w:rPr>
                <w:sz w:val="24"/>
                <w:szCs w:val="24"/>
                <w:lang w:eastAsia="en-US"/>
              </w:rPr>
              <w:t>Учебник по математике 2 кл. М.И. Моро; Поурочные разработки по математике Т.Н. Ситникова И.Ф. Яценко; Рабочая тетрадь по математике М.И. Моро С.И. Волкова.</w:t>
            </w:r>
          </w:p>
        </w:tc>
      </w:tr>
    </w:tbl>
    <w:p w:rsidR="00E02BC1" w:rsidRDefault="00E02BC1" w:rsidP="00C035CA">
      <w:pPr>
        <w:tabs>
          <w:tab w:val="left" w:pos="1398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Математика 2 </w:t>
      </w:r>
      <w:r w:rsidRPr="00A709DA">
        <w:rPr>
          <w:rFonts w:ascii="Times New Roman" w:hAnsi="Times New Roman"/>
          <w:b/>
          <w:bCs/>
          <w:color w:val="FF0000"/>
          <w:sz w:val="24"/>
          <w:szCs w:val="24"/>
        </w:rPr>
        <w:t>класс</w:t>
      </w:r>
    </w:p>
    <w:p w:rsidR="00E02BC1" w:rsidRDefault="00E02BC1" w:rsidP="00C03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2023 –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/>
            <w:bCs/>
            <w:sz w:val="24"/>
            <w:szCs w:val="24"/>
          </w:rPr>
          <w:t>2024 г</w:t>
        </w:r>
      </w:smartTag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02BC1" w:rsidRPr="003F02B5" w:rsidRDefault="00E02BC1" w:rsidP="003F02B5"/>
    <w:p w:rsidR="00E02BC1" w:rsidRPr="003F02B5" w:rsidRDefault="00E02BC1" w:rsidP="003F02B5"/>
    <w:sectPr w:rsidR="00E02BC1" w:rsidRPr="003F02B5" w:rsidSect="003035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6C0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349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4EC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3638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825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2CC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7A11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FCAF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9A9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2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13EE0"/>
    <w:multiLevelType w:val="hybridMultilevel"/>
    <w:tmpl w:val="9146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8C7BDC"/>
    <w:multiLevelType w:val="hybridMultilevel"/>
    <w:tmpl w:val="AD22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093"/>
    <w:rsid w:val="000A55F3"/>
    <w:rsid w:val="000F1236"/>
    <w:rsid w:val="00156628"/>
    <w:rsid w:val="001D0093"/>
    <w:rsid w:val="001D4CF7"/>
    <w:rsid w:val="00212257"/>
    <w:rsid w:val="002E663D"/>
    <w:rsid w:val="003035F7"/>
    <w:rsid w:val="003A5471"/>
    <w:rsid w:val="003F02B5"/>
    <w:rsid w:val="004E5C15"/>
    <w:rsid w:val="0051527F"/>
    <w:rsid w:val="00515835"/>
    <w:rsid w:val="00515966"/>
    <w:rsid w:val="005402A9"/>
    <w:rsid w:val="005420F4"/>
    <w:rsid w:val="00545CBB"/>
    <w:rsid w:val="00555367"/>
    <w:rsid w:val="00570CD3"/>
    <w:rsid w:val="005A26A4"/>
    <w:rsid w:val="0063371C"/>
    <w:rsid w:val="006D4EDA"/>
    <w:rsid w:val="00742892"/>
    <w:rsid w:val="007E0474"/>
    <w:rsid w:val="007E55E5"/>
    <w:rsid w:val="007F2FF0"/>
    <w:rsid w:val="00836D18"/>
    <w:rsid w:val="00891A23"/>
    <w:rsid w:val="009D6025"/>
    <w:rsid w:val="00A709DA"/>
    <w:rsid w:val="00AC6133"/>
    <w:rsid w:val="00C035CA"/>
    <w:rsid w:val="00C646DF"/>
    <w:rsid w:val="00CC4C06"/>
    <w:rsid w:val="00CE5B50"/>
    <w:rsid w:val="00E02BC1"/>
    <w:rsid w:val="00E40F70"/>
    <w:rsid w:val="00E625D3"/>
    <w:rsid w:val="00E65301"/>
    <w:rsid w:val="00E97107"/>
    <w:rsid w:val="00EA7675"/>
    <w:rsid w:val="00FD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93"/>
    <w:pPr>
      <w:spacing w:after="160" w:line="25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D0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1D0093"/>
    <w:rPr>
      <w:rFonts w:eastAsia="Times New Roman"/>
      <w:lang w:val="ru-RU" w:eastAsia="ru-RU"/>
    </w:rPr>
  </w:style>
  <w:style w:type="paragraph" w:styleId="NoSpacing">
    <w:name w:val="No Spacing"/>
    <w:link w:val="NoSpacingChar"/>
    <w:uiPriority w:val="99"/>
    <w:qFormat/>
    <w:rsid w:val="001D0093"/>
    <w:pPr>
      <w:autoSpaceDE w:val="0"/>
      <w:autoSpaceDN w:val="0"/>
    </w:pPr>
    <w:rPr>
      <w:rFonts w:eastAsia="Times New Roman"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D0093"/>
    <w:pPr>
      <w:ind w:left="720"/>
      <w:contextualSpacing/>
    </w:pPr>
  </w:style>
  <w:style w:type="table" w:styleId="TableGrid">
    <w:name w:val="Table Grid"/>
    <w:basedOn w:val="TableNormal"/>
    <w:uiPriority w:val="99"/>
    <w:rsid w:val="001D00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424</TotalTime>
  <Pages>1</Pages>
  <Words>301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Диана</cp:lastModifiedBy>
  <cp:revision>11</cp:revision>
  <dcterms:created xsi:type="dcterms:W3CDTF">2023-10-09T02:48:00Z</dcterms:created>
  <dcterms:modified xsi:type="dcterms:W3CDTF">2023-10-31T01:45:00Z</dcterms:modified>
</cp:coreProperties>
</file>